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5CB" w:rsidRDefault="007325CB" w:rsidP="00BD3E6B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</w:rPr>
      </w:pPr>
      <w:r w:rsidRPr="00BD3E6B">
        <w:rPr>
          <w:rFonts w:ascii="Times New Roman" w:hAnsi="Times New Roman" w:cs="Times New Roman"/>
          <w:b/>
          <w:bCs/>
          <w:color w:val="212121"/>
          <w:sz w:val="28"/>
          <w:szCs w:val="28"/>
        </w:rPr>
        <w:t>Мобильное приложение ПФР: направить обращение или заказать документы</w:t>
      </w:r>
      <w:r>
        <w:rPr>
          <w:rFonts w:ascii="Times New Roman" w:hAnsi="Times New Roman" w:cs="Times New Roman"/>
          <w:b/>
          <w:bCs/>
          <w:color w:val="212121"/>
          <w:sz w:val="28"/>
          <w:szCs w:val="28"/>
        </w:rPr>
        <w:t>.</w:t>
      </w:r>
    </w:p>
    <w:p w:rsidR="007325CB" w:rsidRPr="00BD3E6B" w:rsidRDefault="007325CB" w:rsidP="00BD3E6B">
      <w:pPr>
        <w:spacing w:after="100" w:afterAutospacing="1" w:line="240" w:lineRule="auto"/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7325CB" w:rsidRPr="00BD3E6B" w:rsidRDefault="007325CB" w:rsidP="00BD3E6B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0;width:245.25pt;height:162.75pt;z-index:251658240">
            <v:imagedata r:id="rId5" r:href="rId6"/>
            <w10:wrap type="square"/>
          </v:shape>
        </w:pict>
      </w:r>
    </w:p>
    <w:p w:rsidR="007325CB" w:rsidRPr="00BD3E6B" w:rsidRDefault="007325CB" w:rsidP="00BD3E6B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Клиентская служба (на правах отдела) в Муслюмовском районе РТ</w:t>
      </w:r>
      <w:r w:rsidRPr="00BD3E6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напоминает, что мобильное бесплатное приложение Пенсионного фонда позволяет воспользоваться ключевыми функциями личного кабинета на официальном сайте ПФР. </w:t>
      </w:r>
    </w:p>
    <w:p w:rsidR="007325CB" w:rsidRPr="00BD3E6B" w:rsidRDefault="007325CB" w:rsidP="00BD3E6B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BD3E6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С его помощью доступна информация о состоянии индивидуального лицевого счета – стаже, количестве пенсионных коэффициентов, перечисленных работодателем страховых взносах, пенсионных накоплениях (варианте пенсионного обеспечения в системе обязательного пенсионного страхования, страховщике, сумме пенсионных накоплений). Вместе с тем, можно направить обращение, записаться (перенести/отменить запись) на прием, получить информацию о назначенной пенсии и социальной выплате, размере (остатке) средств материнского (семейного) капитала, проследить историю обращений в ПФР, заказать необходимые документы.</w:t>
      </w:r>
    </w:p>
    <w:p w:rsidR="007325CB" w:rsidRPr="00BD3E6B" w:rsidRDefault="007325CB" w:rsidP="00BD3E6B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BD3E6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Для начала работы в мобильном приложении необходимо задать четырехзначный пин-код и пройти авторизацию с помощью подтвержденной учетной записи на портале госуслуг. Ряд услуг, доступных через приложение, можно получить и без авторизации на портале госуслуг: записаться на прием, направить обращение в ПФР, заказать документы</w:t>
      </w:r>
      <w:r w:rsidRPr="00BD3E6B">
        <w:rPr>
          <w:rFonts w:ascii="Times New Roman" w:hAnsi="Times New Roman" w:cs="Times New Roman"/>
          <w:i/>
          <w:iCs/>
          <w:color w:val="212121"/>
          <w:sz w:val="28"/>
          <w:szCs w:val="28"/>
          <w:lang w:eastAsia="ru-RU"/>
        </w:rPr>
        <w:t>. </w:t>
      </w:r>
      <w:r w:rsidRPr="00BD3E6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7325CB" w:rsidRPr="00BD3E6B" w:rsidRDefault="007325CB" w:rsidP="00BD3E6B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BD3E6B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Для того чтобы направить обращение в Пенсионный фонд, необходимо:</w:t>
      </w:r>
    </w:p>
    <w:p w:rsidR="007325CB" w:rsidRPr="00BD3E6B" w:rsidRDefault="007325CB" w:rsidP="00BD3E6B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BD3E6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указать Отделение ПФР, выбрав его в соответствующем списке;</w:t>
      </w:r>
    </w:p>
    <w:p w:rsidR="007325CB" w:rsidRPr="00BD3E6B" w:rsidRDefault="007325CB" w:rsidP="00BD3E6B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BD3E6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выбрать территориальный орган Отделения;</w:t>
      </w:r>
    </w:p>
    <w:p w:rsidR="007325CB" w:rsidRPr="00BD3E6B" w:rsidRDefault="007325CB" w:rsidP="00BD3E6B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BD3E6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ввести тему обращения из предложенных вариантов;</w:t>
      </w:r>
    </w:p>
    <w:p w:rsidR="007325CB" w:rsidRPr="00BD3E6B" w:rsidRDefault="007325CB" w:rsidP="00BD3E6B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BD3E6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указать необходимую услугу;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BD3E6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ввести личные данные – ФИО и СНИЛС;</w:t>
      </w:r>
    </w:p>
    <w:p w:rsidR="007325CB" w:rsidRPr="00BD3E6B" w:rsidRDefault="007325CB" w:rsidP="00BD3E6B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BD3E6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написать текст обращения;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BD3E6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нажать копку «Отправить». </w:t>
      </w:r>
    </w:p>
    <w:p w:rsidR="007325CB" w:rsidRPr="00BD3E6B" w:rsidRDefault="007325CB" w:rsidP="00BD3E6B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BD3E6B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Важно!</w:t>
      </w:r>
      <w:r w:rsidRPr="00BD3E6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Вы можете выбрать способ получения ответа – посредством электронной почты или почтовым отправлением. Нужно помнить, что ответы, которые содержат персональные данные, могут быть направлены только стандартным письмом по почте. </w:t>
      </w:r>
    </w:p>
    <w:p w:rsidR="007325CB" w:rsidRPr="00BD3E6B" w:rsidRDefault="007325CB" w:rsidP="00BD3E6B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BD3E6B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Для того чтобы заказать документы, нужно:</w:t>
      </w:r>
    </w:p>
    <w:p w:rsidR="007325CB" w:rsidRPr="00BD3E6B" w:rsidRDefault="007325CB" w:rsidP="00BD3E6B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BD3E6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выбрать из списка субъект Российской Федерации;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BD3E6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указать районный филиал из выпадающего перечня;</w:t>
      </w:r>
    </w:p>
    <w:p w:rsidR="007325CB" w:rsidRPr="00BD3E6B" w:rsidRDefault="007325CB" w:rsidP="00BD3E6B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BD3E6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ввести личные данные – ФИО, СНИЛС, номер телефона;</w:t>
      </w:r>
    </w:p>
    <w:p w:rsidR="007325CB" w:rsidRPr="00BD3E6B" w:rsidRDefault="007325CB" w:rsidP="00BD3E6B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BD3E6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выбрать из списка необходимый документ;</w:t>
      </w:r>
    </w:p>
    <w:p w:rsidR="007325CB" w:rsidRPr="00BD3E6B" w:rsidRDefault="007325CB" w:rsidP="00BD3E6B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BD3E6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указать дату приема в территориальном органе ПФР для получения готовых документов;</w:t>
      </w:r>
    </w:p>
    <w:p w:rsidR="007325CB" w:rsidRPr="00BD3E6B" w:rsidRDefault="007325CB" w:rsidP="00BD3E6B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BD3E6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нажать копку «Заказать документы». </w:t>
      </w:r>
    </w:p>
    <w:p w:rsidR="007325CB" w:rsidRPr="00BD3E6B" w:rsidRDefault="007325CB" w:rsidP="00BD3E6B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BD3E6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Отметим, с использованием службы геолокации мобильного устройства приложение найдёт ближайшую клиентскую службу ПФР или МФЦ.</w:t>
      </w:r>
    </w:p>
    <w:p w:rsidR="007325CB" w:rsidRPr="00BD3E6B" w:rsidRDefault="007325CB">
      <w:pPr>
        <w:rPr>
          <w:rFonts w:ascii="Times New Roman" w:hAnsi="Times New Roman" w:cs="Times New Roman"/>
          <w:sz w:val="28"/>
          <w:szCs w:val="28"/>
        </w:rPr>
      </w:pPr>
    </w:p>
    <w:sectPr w:rsidR="007325CB" w:rsidRPr="00BD3E6B" w:rsidSect="000C6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1785A"/>
    <w:multiLevelType w:val="multilevel"/>
    <w:tmpl w:val="185E3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1DFC119D"/>
    <w:multiLevelType w:val="multilevel"/>
    <w:tmpl w:val="C4E2B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3E6B"/>
    <w:rsid w:val="000C6167"/>
    <w:rsid w:val="002E706C"/>
    <w:rsid w:val="007325CB"/>
    <w:rsid w:val="00B05F28"/>
    <w:rsid w:val="00BD3E6B"/>
    <w:rsid w:val="00F64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167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BD3E6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rsid w:val="00BD3E6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5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939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400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admsvetlyi.ru/tinybrowser/fulls/images/novosti/2018/7/skachay_sebe_mobil-noe_prilozhenie_pfr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2</Pages>
  <Words>337</Words>
  <Characters>1922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290-0810</cp:lastModifiedBy>
  <cp:revision>2</cp:revision>
  <dcterms:created xsi:type="dcterms:W3CDTF">2021-05-05T06:11:00Z</dcterms:created>
  <dcterms:modified xsi:type="dcterms:W3CDTF">2021-05-07T05:06:00Z</dcterms:modified>
</cp:coreProperties>
</file>